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D9CA9" w14:textId="77777777" w:rsidR="008B56A7" w:rsidRDefault="00D31257">
      <w:pPr>
        <w:jc w:val="center"/>
        <w:rPr>
          <w:rFonts w:ascii="標楷體" w:eastAsia="標楷體" w:hAnsi="標楷體"/>
          <w:b/>
          <w:sz w:val="32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課程</w:t>
      </w:r>
      <w:proofErr w:type="gramStart"/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徵件表填寫</w:t>
      </w:r>
      <w:proofErr w:type="gramEnd"/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說明：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務必先完整看過再填寫表單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)</w:t>
      </w:r>
    </w:p>
    <w:p w14:paraId="06AFE5C0" w14:textId="77777777" w:rsidR="008B56A7" w:rsidRDefault="00D31257">
      <w:pPr>
        <w:ind w:left="36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課程名稱：主副標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10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字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以內，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以活潑、簡潔、切合主題為設計原則，以利課程招生。</w:t>
      </w:r>
    </w:p>
    <w:p w14:paraId="250DAF06" w14:textId="77777777" w:rsidR="008B56A7" w:rsidRDefault="00D31257">
      <w:pPr>
        <w:ind w:left="360"/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2.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學程分類：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本欄位由部落大學行政人員填寫勾選。</w:t>
      </w:r>
    </w:p>
    <w:p w14:paraId="19003C78" w14:textId="77777777" w:rsidR="008B56A7" w:rsidRDefault="00D31257">
      <w:pPr>
        <w:ind w:left="360"/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3.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上課時間：未更動課程選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與上學期課程時間一致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即可，如為新課程則依時間自願排序至多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3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個志願。此欄位請講師慎重考量，開學時即無法變動。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本校週一至週五上課時段為下午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14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時至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16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時、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19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時至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21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時，週六為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8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30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分至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12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30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分、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13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時至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17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時。</w:t>
      </w:r>
    </w:p>
    <w:p w14:paraId="391C7F6B" w14:textId="77777777" w:rsidR="008B56A7" w:rsidRDefault="00D31257">
      <w:pPr>
        <w:ind w:left="360"/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4.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上課地點：行動教室，請詳填上課地點、附上場地照片及場地聯絡電話，非行動教室則填寫北原會館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/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凱達格蘭文化館。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新課程上課地點一律以北原會館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/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凱達格蘭文化館為主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 xml:space="preserve">) 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。本學期於北投凱達格蘭文化館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地址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: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臺北市北投區中山路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3-1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號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開放場地供課程使用，可上課時間為每週二到每週五下午時段以及晚上時段。如遠距教學也需註明。</w:t>
      </w:r>
    </w:p>
    <w:p w14:paraId="1550EBB7" w14:textId="77777777" w:rsidR="008B56A7" w:rsidRDefault="00D31257">
      <w:pPr>
        <w:ind w:left="36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5.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課程目標：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120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字以內說明本課程的教學理念及預期學員可達成之學習成果。</w:t>
      </w:r>
    </w:p>
    <w:p w14:paraId="5C6F75AA" w14:textId="77777777" w:rsidR="008B56A7" w:rsidRDefault="00D31257">
      <w:pPr>
        <w:ind w:left="36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6.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課程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對象：請說明此課程針對學員屬性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如：青年、婦女、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樂齡等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)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。</w:t>
      </w:r>
    </w:p>
    <w:p w14:paraId="3B01DEB6" w14:textId="77777777" w:rsidR="008B56A7" w:rsidRDefault="00D31257">
      <w:pPr>
        <w:ind w:left="36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7.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教學方式：本課程計畫使用的教學方法、流程及班級經營方式。</w:t>
      </w:r>
    </w:p>
    <w:p w14:paraId="51C9D1CB" w14:textId="77777777" w:rsidR="008B56A7" w:rsidRDefault="00D31257">
      <w:pPr>
        <w:ind w:left="36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8.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課程與部落結合度：課程教學上與原住民族文化等元素結合程度說明。</w:t>
      </w:r>
    </w:p>
    <w:p w14:paraId="4682453E" w14:textId="77777777" w:rsidR="008B56A7" w:rsidRDefault="00D31257">
      <w:pPr>
        <w:ind w:left="36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9.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成績評量：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採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隨堂評量、成果驗收、平時參與度等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請講師決定評量方式與百分比重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)</w:t>
      </w:r>
    </w:p>
    <w:p w14:paraId="0EA735F7" w14:textId="77777777" w:rsidR="008B56A7" w:rsidRDefault="00D31257">
      <w:pPr>
        <w:ind w:left="360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10.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人數上限：此門課程學員選課人數上限。</w:t>
      </w:r>
    </w:p>
    <w:p w14:paraId="3FCE016C" w14:textId="77777777" w:rsidR="008B56A7" w:rsidRDefault="00D31257">
      <w:pPr>
        <w:ind w:left="360"/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11.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選課要求：請註明需</w:t>
      </w:r>
      <w:r>
        <w:rPr>
          <w:rFonts w:ascii="標楷體" w:eastAsia="標楷體" w:hAnsi="標楷體"/>
          <w:b/>
          <w:color w:val="FF0000"/>
          <w:sz w:val="28"/>
          <w:szCs w:val="28"/>
          <w:u w:val="single"/>
          <w:shd w:val="clear" w:color="auto" w:fill="FFFFFF"/>
        </w:rPr>
        <w:t>自備之工具、服裝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。若為初階或進階程度之課程，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請敘明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u w:val="single"/>
          <w:shd w:val="clear" w:color="auto" w:fill="FFFFFF"/>
        </w:rPr>
        <w:t>學員須具備之基本能力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。</w:t>
      </w:r>
    </w:p>
    <w:p w14:paraId="5D196B04" w14:textId="77777777" w:rsidR="008B56A7" w:rsidRDefault="00D31257"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12.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額外費用說明：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材料費、戶外教學費、參考書、講義費等</w:t>
      </w:r>
      <w:r>
        <w:rPr>
          <w:rFonts w:ascii="標楷體" w:eastAsia="標楷體" w:hAnsi="標楷體"/>
          <w:b/>
          <w:color w:val="FF0000"/>
          <w:sz w:val="32"/>
          <w:szCs w:val="28"/>
          <w:shd w:val="clear" w:color="auto" w:fill="FFFFFF"/>
        </w:rPr>
        <w:t>，請詳列。</w:t>
      </w:r>
    </w:p>
    <w:p w14:paraId="332B700A" w14:textId="77777777" w:rsidR="008B56A7" w:rsidRDefault="00D31257"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13.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課程時數規劃：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按照老師上課需求勾選。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(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每週時數需求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3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小時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(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含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3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小時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)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以上課程，將安排面試審查，如未參加，則不開放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3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小時以上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(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含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3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小時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)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授課</w:t>
      </w:r>
      <w:r>
        <w:rPr>
          <w:rFonts w:ascii="標楷體" w:eastAsia="標楷體" w:hAnsi="標楷體"/>
          <w:b/>
          <w:color w:val="FF0000"/>
          <w:sz w:val="28"/>
          <w:shd w:val="clear" w:color="auto" w:fill="FFFFFF"/>
        </w:rPr>
        <w:t>)</w:t>
      </w:r>
    </w:p>
    <w:p w14:paraId="24760594" w14:textId="77777777" w:rsidR="008B56A7" w:rsidRDefault="00D31257"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14.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特殊教室需求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：您欲投遞的課程為肢體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律動類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、舞蹈類、電腦類，請先洽詢校舍空間及設備是否能搭配再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行投課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。</w:t>
      </w:r>
    </w:p>
    <w:p w14:paraId="5EC0BF5A" w14:textId="77777777" w:rsidR="008B56A7" w:rsidRDefault="00D31257">
      <w:pPr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15.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教材提供：如講師有個人使用教材，可一併附上，以利課程審查。本校也鼓勵老師們於學期結束後繳交當學期課程教材，以利講師評鑑。</w:t>
      </w:r>
    </w:p>
    <w:p w14:paraId="2379CF91" w14:textId="77777777" w:rsidR="008B56A7" w:rsidRDefault="00D31257"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16.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授課內容：敬請考量招生需求撰寫，以解決學員問題為主要撰寫方向。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各</w:t>
      </w:r>
      <w:proofErr w:type="gramStart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週</w:t>
      </w:r>
      <w:proofErr w:type="gramEnd"/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之內容及主題，切勿重複，即便是複習課程，也請以不同敘述說明進度差異。</w:t>
      </w:r>
    </w:p>
    <w:p w14:paraId="131CA86C" w14:textId="77777777" w:rsidR="008B56A7" w:rsidRDefault="00D31257"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17.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本次徵課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為</w:t>
      </w:r>
      <w:r>
        <w:rPr>
          <w:rFonts w:ascii="標楷體" w:eastAsia="標楷體" w:hAnsi="標楷體"/>
          <w:b/>
          <w:color w:val="FF0000"/>
          <w:sz w:val="28"/>
          <w:szCs w:val="28"/>
          <w:shd w:val="clear" w:color="auto" w:fill="FFFFFF"/>
        </w:rPr>
        <w:t>上下兩學期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，請老師們填寫兩學期授課內容，並按照每週上課時數自行調整上課週數，若每週上課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2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小時之課程請老師填寫上下各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18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週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共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36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週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之授課內容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;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每週上課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3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小時之課程請老師填寫上下各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12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週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共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24</w:t>
      </w:r>
      <w:proofErr w:type="gramStart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週</w:t>
      </w:r>
      <w:proofErr w:type="gramEnd"/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之授課內容。</w:t>
      </w:r>
    </w:p>
    <w:p w14:paraId="4D75FA4B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420FFEE4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7AB23D07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22DC2B55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73772408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3CAE4409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0474F44D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15CCD816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6E8A7A9D" w14:textId="77777777" w:rsidR="008B56A7" w:rsidRDefault="00D31257">
      <w:pPr>
        <w:jc w:val="both"/>
      </w:pP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附件</w:t>
      </w: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1</w:t>
      </w:r>
    </w:p>
    <w:p w14:paraId="518EC2D5" w14:textId="77777777" w:rsidR="008B56A7" w:rsidRDefault="00D31257">
      <w:pPr>
        <w:jc w:val="center"/>
        <w:rPr>
          <w:rFonts w:ascii="標楷體" w:eastAsia="標楷體" w:hAnsi="標楷體"/>
          <w:b/>
          <w:sz w:val="32"/>
          <w:szCs w:val="28"/>
          <w:shd w:val="clear" w:color="auto" w:fill="FFFFFF"/>
        </w:rPr>
      </w:pPr>
      <w:r>
        <w:rPr>
          <w:rFonts w:ascii="標楷體" w:eastAsia="標楷體" w:hAnsi="標楷體"/>
          <w:b/>
          <w:sz w:val="32"/>
          <w:szCs w:val="28"/>
          <w:shd w:val="clear" w:color="auto" w:fill="FFFFFF"/>
        </w:rPr>
        <w:t>臺北市原住民族部落大學徵課資料表</w:t>
      </w:r>
    </w:p>
    <w:tbl>
      <w:tblPr>
        <w:tblW w:w="10559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713"/>
        <w:gridCol w:w="681"/>
        <w:gridCol w:w="567"/>
        <w:gridCol w:w="1134"/>
        <w:gridCol w:w="1701"/>
        <w:gridCol w:w="2763"/>
      </w:tblGrid>
      <w:tr w:rsidR="008B56A7" w14:paraId="65276902" w14:textId="77777777">
        <w:tblPrEx>
          <w:tblCellMar>
            <w:top w:w="0" w:type="dxa"/>
            <w:bottom w:w="0" w:type="dxa"/>
          </w:tblCellMar>
        </w:tblPrEx>
        <w:trPr>
          <w:trHeight w:val="2814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5517F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課程名稱</w:t>
            </w:r>
          </w:p>
        </w:tc>
        <w:tc>
          <w:tcPr>
            <w:tcW w:w="5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47976" w14:textId="77777777" w:rsidR="008B56A7" w:rsidRDefault="00D31257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主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副標共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以內，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以活潑、簡潔、切合主題為設計原則，以利課程招生。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47551" w14:textId="77777777" w:rsidR="008B56A7" w:rsidRDefault="008B56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6FA568E8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講師照片</w:t>
            </w:r>
          </w:p>
          <w:p w14:paraId="37B68D3C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生活照可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14:paraId="7155017F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B56A7" w14:paraId="46F16FC6" w14:textId="77777777">
        <w:tblPrEx>
          <w:tblCellMar>
            <w:top w:w="0" w:type="dxa"/>
            <w:bottom w:w="0" w:type="dxa"/>
          </w:tblCellMar>
        </w:tblPrEx>
        <w:trPr>
          <w:cantSplit/>
          <w:trHeight w:val="892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465F1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講師姓名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79DD3" w14:textId="77777777" w:rsidR="008B56A7" w:rsidRDefault="008B56A7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883C" w14:textId="77777777" w:rsidR="008B56A7" w:rsidRDefault="00D31257">
            <w:pPr>
              <w:spacing w:line="480" w:lineRule="exact"/>
              <w:ind w:left="113" w:right="11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44CE" w14:textId="77777777" w:rsidR="008B56A7" w:rsidRDefault="008B56A7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78F7" w14:textId="77777777" w:rsidR="008B56A7" w:rsidRDefault="00D31257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E6550" w14:textId="77777777" w:rsidR="008B56A7" w:rsidRDefault="008B56A7">
            <w:pPr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56A7" w14:paraId="1C7979D3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9E43C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是否為原住民</w:t>
            </w:r>
          </w:p>
        </w:tc>
        <w:tc>
          <w:tcPr>
            <w:tcW w:w="8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9B74" w14:textId="77777777" w:rsidR="008B56A7" w:rsidRDefault="00D31257">
            <w:pPr>
              <w:spacing w:line="240" w:lineRule="atLeast"/>
              <w:ind w:firstLine="280"/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是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＿＿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)           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否</w:t>
            </w:r>
            <w:proofErr w:type="gramEnd"/>
          </w:p>
        </w:tc>
      </w:tr>
      <w:tr w:rsidR="008B56A7" w14:paraId="6A1219CC" w14:textId="77777777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34E78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原住民族名</w:t>
            </w:r>
            <w:proofErr w:type="gramEnd"/>
          </w:p>
        </w:tc>
        <w:tc>
          <w:tcPr>
            <w:tcW w:w="4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41FC" w14:textId="77777777" w:rsidR="008B56A7" w:rsidRDefault="008B56A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4C12" w14:textId="77777777" w:rsidR="008B56A7" w:rsidRDefault="00D31257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1B1E" w14:textId="77777777" w:rsidR="008B56A7" w:rsidRDefault="00D31257">
            <w:pPr>
              <w:spacing w:line="240" w:lineRule="atLeast"/>
              <w:ind w:firstLine="280"/>
            </w:pP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8B56A7" w14:paraId="4A82EE61" w14:textId="77777777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4A763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聯絡方式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6599B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6494" w14:textId="77777777" w:rsidR="008B56A7" w:rsidRDefault="00D31257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(O)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7505E" w14:textId="77777777" w:rsidR="008B56A7" w:rsidRDefault="00D31257">
            <w:pPr>
              <w:spacing w:line="24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(H)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  <w:tr w:rsidR="008B56A7" w14:paraId="4AC06389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FDCFA" w14:textId="77777777" w:rsidR="008B56A7" w:rsidRDefault="008B56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D1F36" w14:textId="77777777" w:rsidR="008B56A7" w:rsidRDefault="008B56A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6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43E3" w14:textId="77777777" w:rsidR="008B56A7" w:rsidRDefault="00D31257">
            <w:pPr>
              <w:spacing w:line="240" w:lineRule="atLeast"/>
            </w:pPr>
            <w:r>
              <w:rPr>
                <w:rFonts w:ascii="標楷體" w:eastAsia="標楷體" w:hAnsi="標楷體"/>
                <w:sz w:val="28"/>
                <w:szCs w:val="28"/>
              </w:rPr>
              <w:t>行動</w:t>
            </w:r>
          </w:p>
        </w:tc>
      </w:tr>
      <w:tr w:rsidR="008B56A7" w14:paraId="1719480D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5337" w14:textId="77777777" w:rsidR="008B56A7" w:rsidRDefault="008B56A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033A9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電子郵件</w:t>
            </w:r>
          </w:p>
        </w:tc>
        <w:tc>
          <w:tcPr>
            <w:tcW w:w="6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A833A" w14:textId="77777777" w:rsidR="008B56A7" w:rsidRDefault="008B56A7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56A7" w14:paraId="304B1786" w14:textId="77777777">
        <w:tblPrEx>
          <w:tblCellMar>
            <w:top w:w="0" w:type="dxa"/>
            <w:bottom w:w="0" w:type="dxa"/>
          </w:tblCellMar>
        </w:tblPrEx>
        <w:trPr>
          <w:trHeight w:val="86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DE307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通訊住址</w:t>
            </w:r>
          </w:p>
        </w:tc>
        <w:tc>
          <w:tcPr>
            <w:tcW w:w="8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B6840" w14:textId="77777777" w:rsidR="008B56A7" w:rsidRDefault="008B56A7">
            <w:pPr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56A7" w14:paraId="68A7F635" w14:textId="77777777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32F7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學歷</w:t>
            </w:r>
          </w:p>
        </w:tc>
        <w:tc>
          <w:tcPr>
            <w:tcW w:w="8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0BEA" w14:textId="77777777" w:rsidR="008B56A7" w:rsidRDefault="008B56A7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B56A7" w14:paraId="1A31064C" w14:textId="77777777">
        <w:tblPrEx>
          <w:tblCellMar>
            <w:top w:w="0" w:type="dxa"/>
            <w:bottom w:w="0" w:type="dxa"/>
          </w:tblCellMar>
        </w:tblPrEx>
        <w:trPr>
          <w:trHeight w:val="124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D462B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經歷</w:t>
            </w:r>
          </w:p>
        </w:tc>
        <w:tc>
          <w:tcPr>
            <w:tcW w:w="8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9D36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120</w:t>
            </w:r>
            <w:r>
              <w:rPr>
                <w:rFonts w:ascii="標楷體" w:eastAsia="標楷體" w:hAnsi="標楷體"/>
                <w:sz w:val="28"/>
                <w:szCs w:val="28"/>
              </w:rPr>
              <w:t>字以內列舉相關領域學經歷、教學資歷或榮譽事蹟等。</w:t>
            </w:r>
          </w:p>
        </w:tc>
      </w:tr>
      <w:tr w:rsidR="008B56A7" w14:paraId="105607ED" w14:textId="77777777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B57BE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</w:t>
            </w:r>
          </w:p>
        </w:tc>
        <w:tc>
          <w:tcPr>
            <w:tcW w:w="8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EE76" w14:textId="77777777" w:rsidR="008B56A7" w:rsidRDefault="008B56A7">
            <w:pPr>
              <w:spacing w:line="240" w:lineRule="atLeast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B56A7" w14:paraId="57B22613" w14:textId="77777777">
        <w:tblPrEx>
          <w:tblCellMar>
            <w:top w:w="0" w:type="dxa"/>
            <w:bottom w:w="0" w:type="dxa"/>
          </w:tblCellMar>
        </w:tblPrEx>
        <w:trPr>
          <w:trHeight w:val="135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AC785" w14:textId="77777777" w:rsidR="008B56A7" w:rsidRDefault="00D31257">
            <w:pPr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>備註</w:t>
            </w:r>
          </w:p>
        </w:tc>
        <w:tc>
          <w:tcPr>
            <w:tcW w:w="85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0A8A" w14:textId="77777777" w:rsidR="008B56A7" w:rsidRDefault="008B56A7">
            <w:pPr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686B8DDA" w14:textId="77777777" w:rsidR="008B56A7" w:rsidRDefault="008B56A7">
      <w:pPr>
        <w:jc w:val="center"/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p w14:paraId="012DD411" w14:textId="77777777" w:rsidR="008B56A7" w:rsidRDefault="008B56A7">
      <w:pPr>
        <w:tabs>
          <w:tab w:val="left" w:pos="851"/>
          <w:tab w:val="left" w:pos="1276"/>
          <w:tab w:val="left" w:pos="2694"/>
        </w:tabs>
        <w:spacing w:after="120" w:line="400" w:lineRule="exact"/>
        <w:ind w:left="567" w:hanging="567"/>
        <w:jc w:val="center"/>
        <w:rPr>
          <w:rFonts w:ascii="標楷體" w:eastAsia="標楷體" w:hAnsi="標楷體" w:cs="細明體"/>
          <w:b/>
          <w:sz w:val="28"/>
          <w:szCs w:val="28"/>
        </w:rPr>
      </w:pP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548"/>
      </w:tblGrid>
      <w:tr w:rsidR="008B56A7" w14:paraId="3A3135B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D4AEB" w14:textId="77777777" w:rsidR="008B56A7" w:rsidRDefault="00D312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學程分類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002CC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原住民社區教育學程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原住民語文教育學程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原住民親職教育學程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原住民資訊教育學程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原住民職業訓練學程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原住民產業經營學程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原住民人權教育學程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原住民婦女教育學程</w:t>
            </w:r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原住民健康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照護學程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□</w:t>
            </w:r>
            <w:r>
              <w:rPr>
                <w:rFonts w:ascii="標楷體" w:eastAsia="標楷體" w:hAnsi="標楷體"/>
                <w:color w:val="FF0000"/>
              </w:rPr>
              <w:t>原住民文化探索學程</w:t>
            </w:r>
          </w:p>
          <w:p w14:paraId="6F9820DA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這欄不用填寫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8B56A7" w14:paraId="445F2DE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79F41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上課時間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434D" w14:textId="77777777" w:rsidR="008B56A7" w:rsidRDefault="00D31257"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  <w:b/>
              </w:rPr>
              <w:t>與</w:t>
            </w:r>
            <w:r>
              <w:rPr>
                <w:rFonts w:ascii="標楷體" w:eastAsia="標楷體" w:hAnsi="標楷體"/>
                <w:b/>
              </w:rPr>
              <w:t>114-2</w:t>
            </w:r>
            <w:r>
              <w:rPr>
                <w:rFonts w:ascii="標楷體" w:eastAsia="標楷體" w:hAnsi="標楷體"/>
                <w:b/>
              </w:rPr>
              <w:t>課程時間一致</w:t>
            </w:r>
          </w:p>
          <w:p w14:paraId="0C83ADC7" w14:textId="77777777" w:rsidR="008B56A7" w:rsidRDefault="00D31257">
            <w:r>
              <w:rPr>
                <w:rFonts w:ascii="標楷體" w:eastAsia="標楷體" w:hAnsi="標楷體"/>
                <w:b/>
              </w:rPr>
              <w:t>第</w:t>
            </w:r>
            <w:r>
              <w:rPr>
                <w:rFonts w:ascii="標楷體" w:eastAsia="標楷體" w:hAnsi="標楷體"/>
                <w:b/>
              </w:rPr>
              <w:t>1</w:t>
            </w:r>
            <w:r>
              <w:rPr>
                <w:rFonts w:ascii="標楷體" w:eastAsia="標楷體" w:hAnsi="標楷體"/>
                <w:b/>
              </w:rPr>
              <w:t>優先：</w:t>
            </w:r>
            <w:r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下午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晚間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14:paraId="32AE65BD" w14:textId="77777777" w:rsidR="008B56A7" w:rsidRDefault="00D31257">
            <w:r>
              <w:rPr>
                <w:rFonts w:ascii="標楷體" w:eastAsia="標楷體" w:hAnsi="標楷體"/>
                <w:b/>
              </w:rPr>
              <w:t>第</w:t>
            </w:r>
            <w:r>
              <w:rPr>
                <w:rFonts w:ascii="標楷體" w:eastAsia="標楷體" w:hAnsi="標楷體"/>
                <w:b/>
              </w:rPr>
              <w:t>2</w:t>
            </w:r>
            <w:r>
              <w:rPr>
                <w:rFonts w:ascii="標楷體" w:eastAsia="標楷體" w:hAnsi="標楷體"/>
                <w:b/>
              </w:rPr>
              <w:t>優先：</w:t>
            </w:r>
            <w:r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下午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晚間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14:paraId="6781D135" w14:textId="77777777" w:rsidR="008B56A7" w:rsidRDefault="00D31257">
            <w:r>
              <w:rPr>
                <w:rFonts w:ascii="標楷體" w:eastAsia="標楷體" w:hAnsi="標楷體"/>
                <w:b/>
              </w:rPr>
              <w:t>第</w:t>
            </w:r>
            <w:r>
              <w:rPr>
                <w:rFonts w:ascii="標楷體" w:eastAsia="標楷體" w:hAnsi="標楷體"/>
                <w:b/>
              </w:rPr>
              <w:t>3</w:t>
            </w:r>
            <w:r>
              <w:rPr>
                <w:rFonts w:ascii="標楷體" w:eastAsia="標楷體" w:hAnsi="標楷體"/>
                <w:b/>
              </w:rPr>
              <w:t>優先：</w:t>
            </w:r>
            <w:r>
              <w:rPr>
                <w:rFonts w:ascii="標楷體" w:eastAsia="標楷體" w:hAnsi="標楷體"/>
              </w:rPr>
              <w:t>星期</w:t>
            </w:r>
            <w:r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</w:rPr>
              <w:t>下午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晚間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14:paraId="7A43DE61" w14:textId="77777777" w:rsidR="008B56A7" w:rsidRDefault="00D31257">
            <w:r>
              <w:rPr>
                <w:rFonts w:ascii="標楷體" w:eastAsia="標楷體" w:hAnsi="標楷體"/>
                <w:b/>
              </w:rPr>
              <w:t>第</w:t>
            </w:r>
            <w:r>
              <w:rPr>
                <w:rFonts w:ascii="標楷體" w:eastAsia="標楷體" w:hAnsi="標楷體"/>
                <w:b/>
              </w:rPr>
              <w:t>__</w:t>
            </w:r>
            <w:r>
              <w:rPr>
                <w:rFonts w:ascii="標楷體" w:eastAsia="標楷體" w:hAnsi="標楷體"/>
                <w:b/>
              </w:rPr>
              <w:t>優先</w:t>
            </w:r>
            <w:r>
              <w:rPr>
                <w:rFonts w:ascii="標楷體" w:eastAsia="標楷體" w:hAnsi="標楷體"/>
              </w:rPr>
              <w:t>：星期六上午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下午</w:t>
            </w:r>
            <w:r>
              <w:rPr>
                <w:rFonts w:ascii="Wingdings 2" w:eastAsia="Wingdings 2" w:hAnsi="Wingdings 2" w:cs="Wingdings 2"/>
              </w:rPr>
              <w:t></w:t>
            </w:r>
          </w:p>
          <w:p w14:paraId="18B7204F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星期一至五可排下午及晚上課程、星期六僅上午及下午課程。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8B56A7" w14:paraId="08FAE09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8B8E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上課地點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391BE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北原會館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凱達格蘭文化館</w:t>
            </w:r>
            <w:r>
              <w:rPr>
                <w:rFonts w:ascii="標楷體" w:eastAsia="標楷體" w:hAnsi="標楷體"/>
                <w:color w:val="FF0000"/>
              </w:rPr>
              <w:t>/</w:t>
            </w:r>
            <w:r>
              <w:rPr>
                <w:rFonts w:ascii="標楷體" w:eastAsia="標楷體" w:hAnsi="標楷體"/>
                <w:color w:val="FF0000"/>
              </w:rPr>
              <w:t>遠距教學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請務必填寫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8B56A7" w14:paraId="7AD13E5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7E8E3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講師社群網站（</w:t>
            </w:r>
            <w:r>
              <w:rPr>
                <w:rFonts w:ascii="標楷體" w:eastAsia="標楷體" w:hAnsi="標楷體"/>
              </w:rPr>
              <w:t>FB</w:t>
            </w:r>
            <w:r>
              <w:rPr>
                <w:rFonts w:ascii="標楷體" w:eastAsia="標楷體" w:hAnsi="標楷體"/>
              </w:rPr>
              <w:t>、</w:t>
            </w:r>
            <w:r>
              <w:rPr>
                <w:rFonts w:ascii="標楷體" w:eastAsia="標楷體" w:hAnsi="標楷體"/>
              </w:rPr>
              <w:t>Twitter</w:t>
            </w:r>
            <w:r>
              <w:rPr>
                <w:rFonts w:ascii="標楷體" w:eastAsia="標楷體" w:hAnsi="標楷體"/>
              </w:rPr>
              <w:t>）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E1DFD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561118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24C41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課程目標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24C5" w14:textId="77777777" w:rsidR="008B56A7" w:rsidRDefault="00D312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120</w:t>
            </w:r>
            <w:r>
              <w:rPr>
                <w:rFonts w:ascii="標楷體" w:eastAsia="標楷體" w:hAnsi="標楷體"/>
              </w:rPr>
              <w:t>字以內說明本課程的教學理念及預期學員可達成之學習成果。</w:t>
            </w:r>
          </w:p>
          <w:p w14:paraId="0943542A" w14:textId="77777777" w:rsidR="008B56A7" w:rsidRDefault="00D312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EX:</w:t>
            </w:r>
            <w:r>
              <w:rPr>
                <w:rFonts w:ascii="標楷體" w:eastAsia="標楷體" w:hAnsi="標楷體"/>
              </w:rPr>
              <w:t>族群課程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族語認證通過人數達多少學員人數、產出多少教材等</w:t>
            </w:r>
          </w:p>
          <w:p w14:paraId="77008461" w14:textId="77777777" w:rsidR="008B56A7" w:rsidRDefault="00D3125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文創課程</w:t>
            </w:r>
            <w:proofErr w:type="gramEnd"/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每學期學員預計產出多少作品等</w:t>
            </w:r>
          </w:p>
          <w:p w14:paraId="69E3751F" w14:textId="77777777" w:rsidR="008B56A7" w:rsidRDefault="00D312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數位課程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每學期學員可應用多少程式、</w:t>
            </w:r>
            <w:r>
              <w:rPr>
                <w:rFonts w:ascii="標楷體" w:eastAsia="標楷體" w:hAnsi="標楷體"/>
              </w:rPr>
              <w:t>APP</w:t>
            </w:r>
            <w:r>
              <w:rPr>
                <w:rFonts w:ascii="標楷體" w:eastAsia="標楷體" w:hAnsi="標楷體"/>
              </w:rPr>
              <w:t>等</w:t>
            </w:r>
          </w:p>
        </w:tc>
      </w:tr>
      <w:tr w:rsidR="008B56A7" w14:paraId="3968CCF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58DBB" w14:textId="77777777" w:rsidR="008B56A7" w:rsidRDefault="00D31257">
            <w:pPr>
              <w:jc w:val="center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課程對象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青年、婦女、樂齡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B304C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03035C3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D1002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教學方式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C723" w14:textId="77777777" w:rsidR="008B56A7" w:rsidRDefault="00D312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本課程計畫使用的教學方法、流程及班級經營方式。</w:t>
            </w:r>
          </w:p>
        </w:tc>
      </w:tr>
      <w:tr w:rsidR="008B56A7" w14:paraId="7DD8808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55CEF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課程與</w:t>
            </w:r>
            <w:r>
              <w:rPr>
                <w:rFonts w:ascii="標楷體" w:eastAsia="標楷體" w:hAnsi="標楷體"/>
              </w:rPr>
              <w:br/>
            </w:r>
            <w:r>
              <w:rPr>
                <w:rFonts w:ascii="標楷體" w:eastAsia="標楷體" w:hAnsi="標楷體"/>
              </w:rPr>
              <w:t>部落結合度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0416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6F63C04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BDC3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成績評量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AC711" w14:textId="77777777" w:rsidR="008B56A7" w:rsidRDefault="00D31257">
            <w:r>
              <w:rPr>
                <w:rFonts w:ascii="標楷體" w:eastAsia="標楷體" w:hAnsi="標楷體"/>
              </w:rPr>
              <w:t>可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隨堂評量、成果驗收、平時參與度等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敬請講師決定評量方式與百分比重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8B56A7" w14:paraId="1C8C79C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51DBE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人數上限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2DEDB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proofErr w:type="gramStart"/>
            <w:r>
              <w:rPr>
                <w:rFonts w:ascii="標楷體" w:eastAsia="標楷體" w:hAnsi="標楷體"/>
                <w:color w:val="FF0000"/>
              </w:rPr>
              <w:t>非族語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相關課程開課門檻為</w:t>
            </w:r>
            <w:r>
              <w:rPr>
                <w:rFonts w:ascii="標楷體" w:eastAsia="標楷體" w:hAnsi="標楷體"/>
                <w:color w:val="FF0000"/>
              </w:rPr>
              <w:t>12</w:t>
            </w:r>
            <w:r>
              <w:rPr>
                <w:rFonts w:ascii="標楷體" w:eastAsia="標楷體" w:hAnsi="標楷體"/>
                <w:color w:val="FF0000"/>
              </w:rPr>
              <w:t>人。請考量教學效果，以便安排教室。</w:t>
            </w:r>
          </w:p>
        </w:tc>
      </w:tr>
      <w:tr w:rsidR="008B56A7" w14:paraId="31CE33A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8E22B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選課要求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976C5" w14:textId="77777777" w:rsidR="008B56A7" w:rsidRDefault="00D3125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請註明需自備之工具、服裝。若為初階或進階程度之課程，</w:t>
            </w:r>
            <w:proofErr w:type="gramStart"/>
            <w:r>
              <w:rPr>
                <w:rFonts w:ascii="標楷體" w:eastAsia="標楷體" w:hAnsi="標楷體"/>
              </w:rPr>
              <w:t>請敘明</w:t>
            </w:r>
            <w:proofErr w:type="gramEnd"/>
            <w:r>
              <w:rPr>
                <w:rFonts w:ascii="標楷體" w:eastAsia="標楷體" w:hAnsi="標楷體"/>
              </w:rPr>
              <w:t>學員須具備之基本能力</w:t>
            </w:r>
          </w:p>
        </w:tc>
      </w:tr>
      <w:tr w:rsidR="008B56A7" w14:paraId="3F24F446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0E144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額外費用說明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EC5BF" w14:textId="77777777" w:rsidR="008B56A7" w:rsidRDefault="00D31257">
            <w:r>
              <w:rPr>
                <w:rFonts w:ascii="標楷體" w:eastAsia="標楷體" w:hAnsi="標楷體"/>
              </w:rPr>
              <w:t>學員須自費項目，請詳細說明整學期之講義、參考書目、食材、工具、校外教學、相關材料等費用。</w:t>
            </w:r>
          </w:p>
        </w:tc>
      </w:tr>
      <w:tr w:rsidR="008B56A7" w14:paraId="568A711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EAA3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課程時數規劃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3473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□2</w:t>
            </w:r>
            <w:r>
              <w:rPr>
                <w:rFonts w:ascii="標楷體" w:eastAsia="標楷體" w:hAnsi="標楷體"/>
                <w:color w:val="FF0000"/>
              </w:rPr>
              <w:t>小時課程</w:t>
            </w:r>
            <w:r>
              <w:rPr>
                <w:rFonts w:ascii="標楷體" w:eastAsia="標楷體" w:hAnsi="標楷體"/>
                <w:color w:val="FF0000"/>
              </w:rPr>
              <w:t>/18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。</w:t>
            </w:r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如每週需要上</w:t>
            </w: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/>
                <w:color w:val="FF0000"/>
              </w:rPr>
              <w:t>小時以上者請務必按照需求填寫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  <w:p w14:paraId="6159F352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□3</w:t>
            </w:r>
            <w:r>
              <w:rPr>
                <w:rFonts w:ascii="標楷體" w:eastAsia="標楷體" w:hAnsi="標楷體"/>
                <w:color w:val="FF0000"/>
              </w:rPr>
              <w:t>小時課程</w:t>
            </w:r>
            <w:r>
              <w:rPr>
                <w:rFonts w:ascii="標楷體" w:eastAsia="標楷體" w:hAnsi="標楷體"/>
                <w:color w:val="FF0000"/>
              </w:rPr>
              <w:t>/12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週</w:t>
            </w:r>
            <w:proofErr w:type="gramEnd"/>
          </w:p>
          <w:p w14:paraId="52D87EEF" w14:textId="77777777" w:rsidR="008B56A7" w:rsidRDefault="00D31257">
            <w:r>
              <w:rPr>
                <w:rFonts w:ascii="標楷體" w:eastAsia="標楷體" w:hAnsi="標楷體"/>
                <w:color w:val="FF0000"/>
              </w:rPr>
              <w:t>□3</w:t>
            </w:r>
            <w:r>
              <w:rPr>
                <w:rFonts w:ascii="標楷體" w:eastAsia="標楷體" w:hAnsi="標楷體"/>
                <w:color w:val="FF0000"/>
              </w:rPr>
              <w:t>小時以上課程</w:t>
            </w:r>
            <w:r>
              <w:rPr>
                <w:rFonts w:ascii="Wingdings 2" w:eastAsia="Wingdings 2" w:hAnsi="Wingdings 2" w:cs="Wingdings 2"/>
              </w:rPr>
              <w:t></w:t>
            </w:r>
          </w:p>
        </w:tc>
      </w:tr>
      <w:tr w:rsidR="008B56A7" w14:paraId="7430FFB1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3AA8" w14:textId="77777777" w:rsidR="008B56A7" w:rsidRDefault="00D31257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>
              <w:rPr>
                <w:rFonts w:ascii="標楷體" w:eastAsia="標楷體" w:hAnsi="標楷體"/>
                <w:b/>
              </w:rPr>
              <w:t>課綱撰寫</w:t>
            </w:r>
            <w:proofErr w:type="gramEnd"/>
          </w:p>
        </w:tc>
      </w:tr>
      <w:tr w:rsidR="008B56A7" w14:paraId="5A3D7DB4" w14:textId="77777777">
        <w:tblPrEx>
          <w:tblCellMar>
            <w:top w:w="0" w:type="dxa"/>
            <w:bottom w:w="0" w:type="dxa"/>
          </w:tblCellMar>
        </w:tblPrEx>
        <w:trPr>
          <w:trHeight w:val="813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2024" w14:textId="77777777" w:rsidR="008B56A7" w:rsidRDefault="00D3125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敬請考量招生需求撰寫，以解決學員問題為主要撰寫方向。</w:t>
            </w:r>
          </w:p>
          <w:p w14:paraId="7CB3BBD9" w14:textId="77777777" w:rsidR="008B56A7" w:rsidRDefault="00D31257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各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之內容及主題，切勿重複，即便是複習課程，也請以不同敘述說明進度差異。</w:t>
            </w:r>
          </w:p>
          <w:p w14:paraId="163A6B92" w14:textId="77777777" w:rsidR="008B56A7" w:rsidRDefault="00D31257">
            <w:proofErr w:type="gramStart"/>
            <w:r>
              <w:rPr>
                <w:rFonts w:ascii="標楷體" w:eastAsia="標楷體" w:hAnsi="標楷體"/>
              </w:rPr>
              <w:t>＊</w:t>
            </w:r>
            <w:proofErr w:type="gramEnd"/>
            <w:r>
              <w:rPr>
                <w:rFonts w:ascii="標楷體" w:eastAsia="標楷體" w:hAnsi="標楷體"/>
              </w:rPr>
              <w:t>各類課程講師若有與部落互動結合之設計，本校將優先採用。建議：</w:t>
            </w:r>
            <w:r>
              <w:rPr>
                <w:rFonts w:ascii="標楷體" w:eastAsia="標楷體" w:hAnsi="標楷體"/>
              </w:rPr>
              <w:t>18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課程內排入</w:t>
            </w:r>
            <w:r>
              <w:rPr>
                <w:rFonts w:ascii="標楷體" w:eastAsia="標楷體" w:hAnsi="標楷體"/>
              </w:rPr>
              <w:t>1~2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文化參訪的活動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如</w:t>
            </w:r>
            <w:proofErr w:type="gramStart"/>
            <w:r>
              <w:rPr>
                <w:rFonts w:ascii="標楷體" w:eastAsia="標楷體" w:hAnsi="標楷體"/>
              </w:rPr>
              <w:t>文創類</w:t>
            </w:r>
            <w:proofErr w:type="gramEnd"/>
            <w:r>
              <w:rPr>
                <w:rFonts w:ascii="標楷體" w:eastAsia="標楷體" w:hAnsi="標楷體"/>
              </w:rPr>
              <w:t>課程可於校外空間展出或與鄰里公益活動結合、影像與影音課程可記錄部落點滴、舞蹈類課程可設計校外活動演出</w:t>
            </w:r>
            <w:r>
              <w:rPr>
                <w:rFonts w:ascii="標楷體" w:eastAsia="標楷體" w:hAnsi="標楷體"/>
              </w:rPr>
              <w:t>…</w:t>
            </w:r>
            <w:r>
              <w:rPr>
                <w:rFonts w:ascii="標楷體" w:eastAsia="標楷體" w:hAnsi="標楷體"/>
              </w:rPr>
              <w:t>等。</w:t>
            </w:r>
          </w:p>
        </w:tc>
      </w:tr>
      <w:tr w:rsidR="008B56A7" w14:paraId="6740F4A4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C4F0A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上學期</w:t>
            </w:r>
          </w:p>
        </w:tc>
      </w:tr>
      <w:tr w:rsidR="008B56A7" w14:paraId="0720617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638C1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次</w:t>
            </w:r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C23A6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授課內容</w:t>
            </w:r>
          </w:p>
        </w:tc>
      </w:tr>
      <w:tr w:rsidR="008B56A7" w14:paraId="1E65DEF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A526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第</w:t>
            </w:r>
            <w:r>
              <w:rPr>
                <w:rFonts w:ascii="標楷體" w:eastAsia="標楷體" w:hAnsi="標楷體"/>
              </w:rPr>
              <w:t xml:space="preserve"> 1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440C6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相見歡：師生自我介紹、課程簡介，了解學員需求與調整教學內容等。</w:t>
            </w:r>
          </w:p>
        </w:tc>
      </w:tr>
      <w:tr w:rsidR="008B56A7" w14:paraId="254A197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6CB3F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07D9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1E67773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2AB9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3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3C709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5A5FBF7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55BF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4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72EEB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11ED073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2389D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5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B1D4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256048E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3307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6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464EA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74F4F915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90B2C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7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879B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0835202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882C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8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8EF67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0B30A38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F5AEC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9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FF902" w14:textId="77777777" w:rsidR="008B56A7" w:rsidRDefault="00D31257">
            <w:r>
              <w:rPr>
                <w:rFonts w:ascii="標楷體" w:eastAsia="標楷體" w:hAnsi="標楷體"/>
                <w:color w:val="FF0000"/>
              </w:rPr>
              <w:t>原住民族權利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原課程停課，學員需選讀至少一門原住民族權利課程。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8B56A7" w14:paraId="69C5C2EC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8DA3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10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F9723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16E499C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3D430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11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02A53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6D7C76C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C4939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F90F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7C29736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E729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13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5054F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7D9A3CD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C153F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14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F6F7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7224A8C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CFF84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15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24B8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1AB4C72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B6636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16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D499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18A7B92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8E748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17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6CE8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043FDD11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6E1D6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18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B252" w14:textId="77777777" w:rsidR="008B56A7" w:rsidRDefault="00D31257">
            <w:r>
              <w:rPr>
                <w:rFonts w:ascii="標楷體" w:eastAsia="標楷體" w:hAnsi="標楷體"/>
                <w:color w:val="FF0000"/>
              </w:rPr>
              <w:t>成果展示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週</w:t>
            </w:r>
            <w:proofErr w:type="gramEnd"/>
          </w:p>
        </w:tc>
      </w:tr>
      <w:tr w:rsidR="008B56A7" w14:paraId="1387F2A2" w14:textId="77777777">
        <w:tblPrEx>
          <w:tblCellMar>
            <w:top w:w="0" w:type="dxa"/>
            <w:bottom w:w="0" w:type="dxa"/>
          </w:tblCellMar>
        </w:tblPrEx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09099" w14:textId="77777777" w:rsidR="008B56A7" w:rsidRDefault="00D31257">
            <w:pPr>
              <w:jc w:val="center"/>
            </w:pPr>
            <w:r>
              <w:rPr>
                <w:rFonts w:ascii="標楷體" w:eastAsia="標楷體" w:hAnsi="標楷體"/>
              </w:rPr>
              <w:t>下學期</w:t>
            </w:r>
          </w:p>
        </w:tc>
      </w:tr>
      <w:tr w:rsidR="008B56A7" w14:paraId="14C83D2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3FB67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1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0945B" w14:textId="77777777" w:rsidR="008B56A7" w:rsidRDefault="00D31257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相見歡：師生自我介紹、課程簡介，了解學員需求與調整教學內容等。</w:t>
            </w:r>
          </w:p>
        </w:tc>
      </w:tr>
      <w:tr w:rsidR="008B56A7" w14:paraId="517485F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ECFB1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A0ED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5D8CB6F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3C405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3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E09E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65E2A54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B41D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4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EC32F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6C4119E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BB8BC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5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E9E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3DBFB35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CCD4E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6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CD6F7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634AA5E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F38B6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7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9BD9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7C146AD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7E9B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8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7E04C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552A8DD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4CDBF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 xml:space="preserve"> 9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5DF0B" w14:textId="77777777" w:rsidR="008B56A7" w:rsidRDefault="00D31257">
            <w:r>
              <w:rPr>
                <w:rFonts w:ascii="標楷體" w:eastAsia="標楷體" w:hAnsi="標楷體"/>
                <w:color w:val="FF0000"/>
              </w:rPr>
              <w:t>原住民族權利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週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(</w:t>
            </w:r>
            <w:r>
              <w:rPr>
                <w:rFonts w:ascii="標楷體" w:eastAsia="標楷體" w:hAnsi="標楷體"/>
                <w:color w:val="FF0000"/>
              </w:rPr>
              <w:t>原課程停課，學員需選讀至少一門原住民族權利課程。</w:t>
            </w:r>
            <w:r>
              <w:rPr>
                <w:rFonts w:ascii="標楷體" w:eastAsia="標楷體" w:hAnsi="標楷體"/>
                <w:color w:val="FF0000"/>
              </w:rPr>
              <w:t>)</w:t>
            </w:r>
          </w:p>
        </w:tc>
      </w:tr>
      <w:tr w:rsidR="008B56A7" w14:paraId="55F9DB5E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0AA8D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10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BD291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462C8BBD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850E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11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A571B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327DCCD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99ED6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12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5507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74EF8F50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8A2D6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13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BA4D6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013935DB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EDB8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14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176DA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79555402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3CFEE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15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C87DE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005FFCD3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4B8CD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16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75DA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2C84E739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C8D8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17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00E64" w14:textId="77777777" w:rsidR="008B56A7" w:rsidRDefault="008B56A7">
            <w:pPr>
              <w:rPr>
                <w:rFonts w:ascii="標楷體" w:eastAsia="標楷體" w:hAnsi="標楷體"/>
              </w:rPr>
            </w:pPr>
          </w:p>
        </w:tc>
      </w:tr>
      <w:tr w:rsidR="008B56A7" w14:paraId="5F0BC30F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747D5" w14:textId="77777777" w:rsidR="008B56A7" w:rsidRDefault="00D3125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</w:t>
            </w:r>
            <w:r>
              <w:rPr>
                <w:rFonts w:ascii="標楷體" w:eastAsia="標楷體" w:hAnsi="標楷體"/>
              </w:rPr>
              <w:t>18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</w:p>
        </w:tc>
        <w:tc>
          <w:tcPr>
            <w:tcW w:w="8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B6CDB" w14:textId="77777777" w:rsidR="008B56A7" w:rsidRDefault="00D31257">
            <w:r>
              <w:rPr>
                <w:rFonts w:ascii="標楷體" w:eastAsia="標楷體" w:hAnsi="標楷體"/>
                <w:color w:val="FF0000"/>
              </w:rPr>
              <w:t>成果展示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週</w:t>
            </w:r>
            <w:proofErr w:type="gramEnd"/>
          </w:p>
        </w:tc>
      </w:tr>
    </w:tbl>
    <w:p w14:paraId="6146EFF3" w14:textId="77777777" w:rsidR="008B56A7" w:rsidRDefault="00D31257">
      <w:pPr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填表日期：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日</w:t>
      </w:r>
    </w:p>
    <w:p w14:paraId="7970292C" w14:textId="77777777" w:rsidR="008B56A7" w:rsidRDefault="008B56A7">
      <w:pPr>
        <w:rPr>
          <w:rFonts w:ascii="標楷體" w:eastAsia="標楷體" w:hAnsi="標楷體"/>
          <w:sz w:val="28"/>
          <w:szCs w:val="28"/>
        </w:rPr>
      </w:pPr>
    </w:p>
    <w:p w14:paraId="5EE86C67" w14:textId="77777777" w:rsidR="008B56A7" w:rsidRDefault="008B56A7">
      <w:pPr>
        <w:rPr>
          <w:rFonts w:ascii="標楷體" w:eastAsia="標楷體" w:hAnsi="標楷體"/>
          <w:sz w:val="28"/>
          <w:szCs w:val="28"/>
        </w:rPr>
      </w:pPr>
    </w:p>
    <w:p w14:paraId="15938928" w14:textId="77777777" w:rsidR="008B56A7" w:rsidRDefault="00D31257">
      <w:r>
        <w:rPr>
          <w:rFonts w:ascii="標楷體" w:eastAsia="標楷體" w:hAnsi="標楷體"/>
          <w:sz w:val="28"/>
          <w:szCs w:val="28"/>
        </w:rPr>
        <w:t>附件</w:t>
      </w:r>
      <w:r>
        <w:rPr>
          <w:rFonts w:ascii="標楷體" w:eastAsia="標楷體" w:hAnsi="標楷體"/>
          <w:sz w:val="28"/>
          <w:szCs w:val="28"/>
        </w:rPr>
        <w:t>:</w:t>
      </w:r>
      <w:r>
        <w:t xml:space="preserve"> </w:t>
      </w:r>
      <w:r>
        <w:rPr>
          <w:rFonts w:ascii="標楷體" w:eastAsia="標楷體" w:hAnsi="標楷體"/>
          <w:sz w:val="28"/>
          <w:szCs w:val="28"/>
        </w:rPr>
        <w:t>課程相關著作、展覽、作品</w:t>
      </w:r>
    </w:p>
    <w:tbl>
      <w:tblPr>
        <w:tblW w:w="10348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48"/>
      </w:tblGrid>
      <w:tr w:rsidR="008B56A7" w14:paraId="4C956A02" w14:textId="77777777">
        <w:tblPrEx>
          <w:tblCellMar>
            <w:top w:w="0" w:type="dxa"/>
            <w:bottom w:w="0" w:type="dxa"/>
          </w:tblCellMar>
        </w:tblPrEx>
        <w:trPr>
          <w:trHeight w:val="13871"/>
        </w:trPr>
        <w:tc>
          <w:tcPr>
            <w:tcW w:w="10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FEC" w14:textId="77777777" w:rsidR="008B56A7" w:rsidRDefault="008B56A7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14:paraId="1B10B070" w14:textId="77777777" w:rsidR="008B56A7" w:rsidRDefault="008B56A7">
      <w:pPr>
        <w:rPr>
          <w:rFonts w:ascii="標楷體" w:eastAsia="標楷體" w:hAnsi="標楷體"/>
          <w:b/>
          <w:sz w:val="28"/>
          <w:szCs w:val="28"/>
          <w:shd w:val="clear" w:color="auto" w:fill="FFFFFF"/>
        </w:rPr>
      </w:pPr>
    </w:p>
    <w:sectPr w:rsidR="008B56A7">
      <w:footerReference w:type="default" r:id="rId6"/>
      <w:pgSz w:w="11907" w:h="16839"/>
      <w:pgMar w:top="720" w:right="720" w:bottom="720" w:left="720" w:header="454" w:footer="283" w:gutter="0"/>
      <w:cols w:space="720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06C0" w14:textId="77777777" w:rsidR="00D31257" w:rsidRDefault="00D31257">
      <w:r>
        <w:separator/>
      </w:r>
    </w:p>
  </w:endnote>
  <w:endnote w:type="continuationSeparator" w:id="0">
    <w:p w14:paraId="4B33C12F" w14:textId="77777777" w:rsidR="00D31257" w:rsidRDefault="00D3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7944" w14:textId="77777777" w:rsidR="00E7746E" w:rsidRDefault="00D31257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05E8085A" w14:textId="77777777" w:rsidR="00E7746E" w:rsidRDefault="00D312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B2A56" w14:textId="77777777" w:rsidR="00D31257" w:rsidRDefault="00D31257">
      <w:r>
        <w:rPr>
          <w:color w:val="000000"/>
        </w:rPr>
        <w:separator/>
      </w:r>
    </w:p>
  </w:footnote>
  <w:footnote w:type="continuationSeparator" w:id="0">
    <w:p w14:paraId="29D100F4" w14:textId="77777777" w:rsidR="00D31257" w:rsidRDefault="00D31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56A7"/>
    <w:rsid w:val="008B56A7"/>
    <w:rsid w:val="00AA30D4"/>
    <w:rsid w:val="00D3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22E57"/>
  <w15:docId w15:val="{707D7DFC-0A75-49B4-8411-9E679328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"/>
    <w:basedOn w:val="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character" w:customStyle="1" w:styleId="10">
    <w:name w:val="標題 1 字元"/>
    <w:rPr>
      <w:rFonts w:eastAsia="標楷體"/>
      <w:kern w:val="3"/>
      <w:sz w:val="40"/>
      <w:szCs w:val="24"/>
    </w:rPr>
  </w:style>
  <w:style w:type="paragraph" w:styleId="a8">
    <w:name w:val="Body Text"/>
    <w:basedOn w:val="a"/>
    <w:pPr>
      <w:jc w:val="center"/>
    </w:pPr>
    <w:rPr>
      <w:rFonts w:eastAsia="標楷體"/>
      <w:sz w:val="20"/>
    </w:rPr>
  </w:style>
  <w:style w:type="character" w:customStyle="1" w:styleId="a9">
    <w:name w:val="本文 字元"/>
    <w:rPr>
      <w:rFonts w:eastAsia="標楷體"/>
      <w:kern w:val="3"/>
      <w:szCs w:val="24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pple-converted-space">
    <w:name w:val="apple-converted-space"/>
    <w:basedOn w:val="a0"/>
  </w:style>
  <w:style w:type="character" w:customStyle="1" w:styleId="contxt">
    <w:name w:val="contx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表a_01：學員報名表</dc:title>
  <dc:subject/>
  <dc:creator>ws1</dc:creator>
  <cp:lastModifiedBy>Administrator</cp:lastModifiedBy>
  <cp:revision>2</cp:revision>
  <cp:lastPrinted>2022-01-26T07:38:00Z</cp:lastPrinted>
  <dcterms:created xsi:type="dcterms:W3CDTF">2025-12-26T06:41:00Z</dcterms:created>
  <dcterms:modified xsi:type="dcterms:W3CDTF">2025-12-26T06:41:00Z</dcterms:modified>
</cp:coreProperties>
</file>