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42B6" w14:textId="77777777" w:rsidR="00B573C9" w:rsidRDefault="002B076E">
      <w:pPr>
        <w:jc w:val="both"/>
      </w:pP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附件</w:t>
      </w: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2</w:t>
      </w:r>
    </w:p>
    <w:p w14:paraId="30F4F64B" w14:textId="77777777" w:rsidR="00B573C9" w:rsidRDefault="002B076E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臺北市政府原住民族事務委員會</w:t>
      </w:r>
    </w:p>
    <w:p w14:paraId="40995B3C" w14:textId="77777777" w:rsidR="00B573C9" w:rsidRDefault="002B076E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【臺北市原住民族部落大學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合作意向書】</w:t>
      </w:r>
    </w:p>
    <w:p w14:paraId="564DEB48" w14:textId="77777777" w:rsidR="00B573C9" w:rsidRDefault="00B573C9">
      <w:pPr>
        <w:rPr>
          <w:rFonts w:ascii="標楷體" w:eastAsia="標楷體" w:hAnsi="標楷體"/>
        </w:rPr>
      </w:pPr>
    </w:p>
    <w:p w14:paraId="064804DF" w14:textId="77777777" w:rsidR="00B573C9" w:rsidRDefault="002B076E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機構</w:t>
      </w:r>
      <w:r>
        <w:rPr>
          <w:rFonts w:ascii="標楷體" w:eastAsia="標楷體" w:hAnsi="標楷體"/>
          <w:sz w:val="28"/>
          <w:szCs w:val="28"/>
        </w:rPr>
        <w:t>)</w:t>
      </w:r>
      <w:proofErr w:type="gramStart"/>
      <w:r>
        <w:rPr>
          <w:rFonts w:ascii="標楷體" w:eastAsia="標楷體" w:hAnsi="標楷體"/>
          <w:sz w:val="28"/>
          <w:szCs w:val="28"/>
        </w:rPr>
        <w:t>╴╴╴╴╴╴╴</w:t>
      </w:r>
      <w:proofErr w:type="gramEnd"/>
      <w:r>
        <w:rPr>
          <w:rFonts w:ascii="標楷體" w:eastAsia="標楷體" w:hAnsi="標楷體"/>
          <w:sz w:val="28"/>
          <w:szCs w:val="28"/>
        </w:rPr>
        <w:t>，願與臺北市原住民族部落大學，提供專業之師資合作，合作期程自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年上學期開始日起至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年下學期結束日為止，特立此書以資證明。</w:t>
      </w:r>
    </w:p>
    <w:p w14:paraId="13EF9F14" w14:textId="77777777" w:rsidR="00B573C9" w:rsidRDefault="00B573C9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6AB6815A" w14:textId="77777777" w:rsidR="00B573C9" w:rsidRDefault="002B076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此致</w:t>
      </w:r>
    </w:p>
    <w:p w14:paraId="768D57A6" w14:textId="77777777" w:rsidR="00B573C9" w:rsidRDefault="002B076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2768621C" w14:textId="77777777" w:rsidR="00B573C9" w:rsidRDefault="002B076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臺北市政府原住民族事務委員會</w:t>
      </w:r>
    </w:p>
    <w:p w14:paraId="6A8887BD" w14:textId="77777777" w:rsidR="00B573C9" w:rsidRDefault="00B573C9">
      <w:pPr>
        <w:rPr>
          <w:rFonts w:ascii="標楷體" w:eastAsia="標楷體" w:hAnsi="標楷體"/>
        </w:rPr>
      </w:pPr>
    </w:p>
    <w:p w14:paraId="12CC4703" w14:textId="77777777" w:rsidR="00B573C9" w:rsidRDefault="00B573C9">
      <w:pPr>
        <w:rPr>
          <w:rFonts w:ascii="標楷體" w:eastAsia="標楷體" w:hAnsi="標楷體"/>
        </w:rPr>
      </w:pPr>
    </w:p>
    <w:p w14:paraId="41CD0067" w14:textId="77777777" w:rsidR="00B573C9" w:rsidRDefault="00B573C9">
      <w:pPr>
        <w:rPr>
          <w:rFonts w:ascii="標楷體" w:eastAsia="標楷體" w:hAnsi="標楷體"/>
          <w:sz w:val="28"/>
          <w:szCs w:val="28"/>
        </w:rPr>
      </w:pPr>
    </w:p>
    <w:p w14:paraId="70953FBD" w14:textId="77777777" w:rsidR="00B573C9" w:rsidRDefault="00B573C9">
      <w:pPr>
        <w:rPr>
          <w:rFonts w:ascii="標楷體" w:eastAsia="標楷體" w:hAnsi="標楷體"/>
          <w:sz w:val="28"/>
          <w:szCs w:val="28"/>
        </w:rPr>
      </w:pPr>
    </w:p>
    <w:p w14:paraId="28BB2B13" w14:textId="77777777" w:rsidR="00B573C9" w:rsidRDefault="00B573C9">
      <w:pPr>
        <w:rPr>
          <w:rFonts w:ascii="標楷體" w:eastAsia="標楷體" w:hAnsi="標楷體"/>
          <w:sz w:val="28"/>
          <w:szCs w:val="28"/>
        </w:rPr>
      </w:pPr>
    </w:p>
    <w:p w14:paraId="2F7043A8" w14:textId="77777777" w:rsidR="00B573C9" w:rsidRDefault="00B573C9">
      <w:pPr>
        <w:rPr>
          <w:rFonts w:ascii="標楷體" w:eastAsia="標楷體" w:hAnsi="標楷體"/>
          <w:sz w:val="28"/>
          <w:szCs w:val="28"/>
        </w:rPr>
      </w:pPr>
    </w:p>
    <w:p w14:paraId="00E05003" w14:textId="77777777" w:rsidR="00B573C9" w:rsidRDefault="00B573C9">
      <w:pPr>
        <w:rPr>
          <w:rFonts w:ascii="標楷體" w:eastAsia="標楷體" w:hAnsi="標楷體"/>
        </w:rPr>
      </w:pPr>
    </w:p>
    <w:p w14:paraId="386A3D9C" w14:textId="77777777" w:rsidR="00B573C9" w:rsidRDefault="00B573C9">
      <w:pPr>
        <w:jc w:val="center"/>
        <w:rPr>
          <w:rFonts w:ascii="標楷體" w:eastAsia="標楷體" w:hAnsi="標楷體"/>
          <w:sz w:val="36"/>
          <w:szCs w:val="36"/>
        </w:rPr>
      </w:pPr>
    </w:p>
    <w:p w14:paraId="5ECA5E31" w14:textId="77777777" w:rsidR="00B573C9" w:rsidRDefault="00B573C9">
      <w:pPr>
        <w:jc w:val="center"/>
        <w:rPr>
          <w:rFonts w:ascii="標楷體" w:eastAsia="標楷體" w:hAnsi="標楷體"/>
          <w:sz w:val="36"/>
          <w:szCs w:val="36"/>
        </w:rPr>
      </w:pPr>
    </w:p>
    <w:p w14:paraId="148C5EE9" w14:textId="77777777" w:rsidR="00B573C9" w:rsidRDefault="00B573C9">
      <w:pPr>
        <w:rPr>
          <w:rFonts w:ascii="標楷體" w:eastAsia="標楷體" w:hAnsi="標楷體"/>
          <w:sz w:val="36"/>
          <w:szCs w:val="36"/>
        </w:rPr>
      </w:pPr>
    </w:p>
    <w:p w14:paraId="6821D3B4" w14:textId="77777777" w:rsidR="00B573C9" w:rsidRDefault="002B076E">
      <w:pPr>
        <w:jc w:val="center"/>
      </w:pPr>
      <w:r>
        <w:rPr>
          <w:rFonts w:ascii="標楷體" w:eastAsia="標楷體" w:hAnsi="標楷體"/>
          <w:sz w:val="36"/>
          <w:szCs w:val="36"/>
        </w:rPr>
        <w:t>中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華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民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國</w:t>
      </w:r>
      <w:r>
        <w:rPr>
          <w:rFonts w:ascii="標楷體" w:eastAsia="標楷體" w:hAnsi="標楷體"/>
          <w:sz w:val="36"/>
          <w:szCs w:val="36"/>
        </w:rPr>
        <w:t xml:space="preserve">     </w:t>
      </w:r>
      <w:r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日</w:t>
      </w:r>
    </w:p>
    <w:sectPr w:rsidR="00B573C9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4A0E" w14:textId="77777777" w:rsidR="002B076E" w:rsidRDefault="002B076E">
      <w:r>
        <w:separator/>
      </w:r>
    </w:p>
  </w:endnote>
  <w:endnote w:type="continuationSeparator" w:id="0">
    <w:p w14:paraId="17EE24E5" w14:textId="77777777" w:rsidR="002B076E" w:rsidRDefault="002B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0B9E" w14:textId="77777777" w:rsidR="002B076E" w:rsidRDefault="002B076E">
      <w:r>
        <w:rPr>
          <w:color w:val="000000"/>
        </w:rPr>
        <w:separator/>
      </w:r>
    </w:p>
  </w:footnote>
  <w:footnote w:type="continuationSeparator" w:id="0">
    <w:p w14:paraId="57E2F39C" w14:textId="77777777" w:rsidR="002B076E" w:rsidRDefault="002B0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73C9"/>
    <w:rsid w:val="002B076E"/>
    <w:rsid w:val="008907CE"/>
    <w:rsid w:val="00B5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0F4E"/>
  <w15:docId w15:val="{7A0FFC16-BC09-436E-8A14-EF925FDB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原民會</dc:creator>
  <dc:description/>
  <cp:lastModifiedBy>Administrator</cp:lastModifiedBy>
  <cp:revision>2</cp:revision>
  <cp:lastPrinted>2016-05-12T07:10:00Z</cp:lastPrinted>
  <dcterms:created xsi:type="dcterms:W3CDTF">2025-12-26T06:41:00Z</dcterms:created>
  <dcterms:modified xsi:type="dcterms:W3CDTF">2025-12-26T06:41:00Z</dcterms:modified>
</cp:coreProperties>
</file>